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35692D" w14:paraId="28C860E7" w14:textId="77777777" w:rsidTr="00B20C97">
        <w:trPr>
          <w:trHeight w:val="990"/>
        </w:trPr>
        <w:tc>
          <w:tcPr>
            <w:tcW w:w="10800" w:type="dxa"/>
            <w:shd w:val="clear" w:color="auto" w:fill="27496D" w:themeFill="accent3"/>
          </w:tcPr>
          <w:p w14:paraId="53774CF7" w14:textId="77777777" w:rsidR="00292059" w:rsidRPr="00A90E84" w:rsidRDefault="00292059" w:rsidP="00837E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6207D088" w14:textId="5645EBE3" w:rsidR="0035692D" w:rsidRPr="00A90E84" w:rsidRDefault="0035692D" w:rsidP="00837E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A90E84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Job Opportunity with Dr. Tom Roselle (’77)</w:t>
            </w:r>
            <w:r w:rsidRPr="00A90E84">
              <w:rPr>
                <w:rFonts w:ascii="Arial" w:hAnsi="Arial" w:cs="Arial"/>
                <w:b/>
                <w:color w:val="FFFFFF" w:themeColor="background1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br/>
            </w:r>
            <w:r w:rsidRPr="00A90E84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Roselle Center for Healing — Fairfax, VA</w:t>
            </w:r>
          </w:p>
          <w:p w14:paraId="0F1EB9BE" w14:textId="17A75A1E" w:rsidR="00292059" w:rsidRPr="00A90E84" w:rsidRDefault="00292059" w:rsidP="00837E11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CB2792" w14:paraId="792B1C1B" w14:textId="77777777" w:rsidTr="00B20C97">
        <w:trPr>
          <w:trHeight w:val="5130"/>
        </w:trPr>
        <w:tc>
          <w:tcPr>
            <w:tcW w:w="10800" w:type="dxa"/>
            <w:shd w:val="clear" w:color="auto" w:fill="FFFFFF" w:themeFill="background1"/>
          </w:tcPr>
          <w:p w14:paraId="39652AE3" w14:textId="0A38F370" w:rsidR="00CB2792" w:rsidRDefault="002062F0" w:rsidP="0047605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90382A" wp14:editId="4D169B43">
                      <wp:simplePos x="0" y="0"/>
                      <wp:positionH relativeFrom="column">
                        <wp:posOffset>3324225</wp:posOffset>
                      </wp:positionH>
                      <wp:positionV relativeFrom="paragraph">
                        <wp:posOffset>1270</wp:posOffset>
                      </wp:positionV>
                      <wp:extent cx="3497580" cy="3400425"/>
                      <wp:effectExtent l="0" t="0" r="0" b="0"/>
                      <wp:wrapNone/>
                      <wp:docPr id="12669055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7580" cy="3400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5846D1" w14:textId="073A4C4B" w:rsidR="00036BE0" w:rsidRDefault="00036BE0" w:rsidP="00963A5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8D999C" wp14:editId="47898CDE">
                                        <wp:extent cx="2446655" cy="2797156"/>
                                        <wp:effectExtent l="152400" t="152400" r="220345" b="232410"/>
                                        <wp:docPr id="483877969" name="Picture 2" descr="A logo for a healing center&#10;&#10;AI-generated content may b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6486182" name="Picture 2" descr="A logo for a healing center&#10;&#10;AI-generated content may be incorrect.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54510" cy="28061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127000" cap="sq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</a:ln>
                                                <a:effectLst>
                                                  <a:outerShdw blurRad="57150" dist="50800" dir="2700000" algn="tl" rotWithShape="0">
                                                    <a:srgbClr val="000000">
                                                      <a:alpha val="4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038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1.75pt;margin-top:.1pt;width:275.4pt;height:2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UrGAIAAC0EAAAOAAAAZHJzL2Uyb0RvYy54bWysU8lu2zAQvRfoPxC815JtOY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" filled="f" stroked="f" strokeweight=".5pt">
                      <v:textbox>
                        <w:txbxContent>
                          <w:p w14:paraId="6C5846D1" w14:textId="073A4C4B" w:rsidR="00036BE0" w:rsidRDefault="00036BE0" w:rsidP="00963A5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8D999C" wp14:editId="47898CDE">
                                  <wp:extent cx="2446655" cy="2797156"/>
                                  <wp:effectExtent l="152400" t="152400" r="220345" b="232410"/>
                                  <wp:docPr id="483877969" name="Picture 2" descr="A logo for a healing cent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6486182" name="Picture 2" descr="A logo for a healing center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4510" cy="2806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0" cap="sq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7150" dist="50800" dir="27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A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C2F358" wp14:editId="39A2C16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3383280" cy="3295650"/>
                      <wp:effectExtent l="0" t="0" r="0" b="0"/>
                      <wp:wrapNone/>
                      <wp:docPr id="10512321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3280" cy="3295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CF203F" w14:textId="58A79DA2" w:rsidR="00036BE0" w:rsidRPr="000658BA" w:rsidRDefault="00036BE0" w:rsidP="00963A51">
                                  <w:pPr>
                                    <w:jc w:val="center"/>
                                    <w:rPr>
                                      <w:outline/>
                                      <w:color w:val="FFFFFF" w:themeColor="background1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23B3F">
                                    <w:rPr>
                                      <w:noProof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drawing>
                                      <wp:inline distT="0" distB="0" distL="0" distR="0" wp14:anchorId="31573169" wp14:editId="5B85E913">
                                        <wp:extent cx="2171700" cy="2782985"/>
                                        <wp:effectExtent l="152400" t="152400" r="228600" b="227330"/>
                                        <wp:docPr id="112953736" name="Picture 3" descr="A person in a suit and tie&#10;&#10;AI-generated content may b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2953736" name="Picture 3" descr="A person in a suit and tie&#10;&#10;AI-generated content may be incorrect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45228" cy="2877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127000" cap="sq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</a:ln>
                                                <a:effectLst>
                                                  <a:outerShdw blurRad="57150" dist="50800" dir="2700000" algn="tl" rotWithShape="0">
                                                    <a:srgbClr val="000000">
                                                      <a:alpha val="4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2F358" id="Text Box 2" o:spid="_x0000_s1027" type="#_x0000_t202" style="position:absolute;left:0;text-align:left;margin-left:-.5pt;margin-top:.35pt;width:266.4pt;height:2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" filled="f" stroked="f" strokeweight=".5pt">
                      <v:textbox>
                        <w:txbxContent>
                          <w:p w14:paraId="49CF203F" w14:textId="58A79DA2" w:rsidR="00036BE0" w:rsidRPr="000658BA" w:rsidRDefault="00036BE0" w:rsidP="00963A51">
                            <w:pPr>
                              <w:jc w:val="center"/>
                              <w:rPr>
                                <w:outline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23B3F">
                              <w:rPr>
                                <w:noProof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31573169" wp14:editId="5B85E913">
                                  <wp:extent cx="2171700" cy="2782985"/>
                                  <wp:effectExtent l="152400" t="152400" r="228600" b="227330"/>
                                  <wp:docPr id="112953736" name="Picture 3" descr="A person in a suit and ti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953736" name="Picture 3" descr="A person in a suit and ti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5228" cy="287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0" cap="sq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7150" dist="50800" dir="27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692D">
              <w:rPr>
                <w:noProof/>
              </w:rPr>
              <w:t xml:space="preserve">   </w:t>
            </w:r>
            <w:r w:rsidR="00292059">
              <w:rPr>
                <w:noProof/>
              </w:rPr>
              <w:t xml:space="preserve">   </w:t>
            </w:r>
            <w:r w:rsidR="00706B05">
              <w:rPr>
                <w:noProof/>
              </w:rPr>
              <w:t xml:space="preserve">      </w:t>
            </w:r>
            <w:r w:rsidR="00B93590">
              <w:rPr>
                <w:noProof/>
              </w:rPr>
              <w:t xml:space="preserve">  </w:t>
            </w:r>
            <w:r w:rsidR="00292059">
              <w:rPr>
                <w:noProof/>
              </w:rPr>
              <w:t xml:space="preserve"> </w:t>
            </w:r>
            <w:r w:rsidR="008F11E4">
              <w:rPr>
                <w:noProof/>
              </w:rPr>
              <w:t xml:space="preserve">  </w:t>
            </w:r>
            <w:r w:rsidR="00B93590">
              <w:rPr>
                <w:noProof/>
              </w:rPr>
              <w:t xml:space="preserve"> </w:t>
            </w:r>
            <w:r w:rsidR="00292059">
              <w:rPr>
                <w:noProof/>
              </w:rPr>
              <w:t xml:space="preserve"> </w:t>
            </w:r>
            <w:r w:rsidR="0035692D">
              <w:rPr>
                <w:noProof/>
              </w:rPr>
              <w:t xml:space="preserve">       </w:t>
            </w:r>
          </w:p>
        </w:tc>
      </w:tr>
      <w:tr w:rsidR="00CB2792" w:rsidRPr="000623C5" w14:paraId="74E00182" w14:textId="77777777" w:rsidTr="00B20C97">
        <w:trPr>
          <w:trHeight w:val="5472"/>
        </w:trPr>
        <w:tc>
          <w:tcPr>
            <w:tcW w:w="10800" w:type="dxa"/>
            <w:shd w:val="clear" w:color="auto" w:fill="5B9BD5" w:themeFill="accent5"/>
          </w:tcPr>
          <w:p w14:paraId="377A9D17" w14:textId="77777777" w:rsidR="00E62D70" w:rsidRPr="00E62D70" w:rsidRDefault="00E62D70" w:rsidP="00E62D70">
            <w:pPr>
              <w:ind w:right="187"/>
              <w:rPr>
                <w:rFonts w:ascii="Arial" w:hAnsi="Arial" w:cs="Arial"/>
                <w:b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66150F" w14:textId="75E95DE2" w:rsidR="00E62D70" w:rsidRDefault="00900CCC" w:rsidP="00E62D70">
            <w:pPr>
              <w:ind w:right="187"/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0E84">
              <w:rPr>
                <w:rFonts w:ascii="Arial" w:hAnsi="Arial" w:cs="Arial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 you a passionate and skilled chiropractor</w:t>
            </w:r>
          </w:p>
          <w:p w14:paraId="2C11686C" w14:textId="6C5BBCC7" w:rsidR="00476050" w:rsidRPr="00A90E84" w:rsidRDefault="00900CCC" w:rsidP="00E62D70">
            <w:pPr>
              <w:ind w:left="187" w:right="187"/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0E84">
              <w:rPr>
                <w:rFonts w:ascii="Arial" w:hAnsi="Arial" w:cs="Arial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ready to join a dynamic, multidisciplinary team?</w:t>
            </w:r>
          </w:p>
          <w:p w14:paraId="55409CAE" w14:textId="77777777" w:rsidR="005B5886" w:rsidRPr="005B5886" w:rsidRDefault="005B5886" w:rsidP="005B5886">
            <w:pPr>
              <w:ind w:left="187" w:right="18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2DFB1E8" w14:textId="19566C66" w:rsidR="00476050" w:rsidRPr="00FD0BC8" w:rsidRDefault="00476050" w:rsidP="00FD0BC8">
            <w:pPr>
              <w:ind w:left="180" w:right="180"/>
              <w:jc w:val="both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FD0BC8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The Roselle Center for Healing is seeking a motivated doctor who excels in manual adjusting, brings enthusiasm and energy to patient care, and enjoys collaborating with experienced chiropractors, acupuncturists, nutritionists</w:t>
            </w:r>
            <w:r w:rsidR="00FD0BC8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Pr="00FD0BC8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and massage therapists.</w:t>
            </w:r>
          </w:p>
          <w:p w14:paraId="4AB8CD60" w14:textId="77777777" w:rsidR="00476050" w:rsidRPr="00E62D70" w:rsidRDefault="00476050" w:rsidP="00FD0BC8">
            <w:pPr>
              <w:ind w:left="180" w:right="18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EABA947" w14:textId="285FBC7A" w:rsidR="00476050" w:rsidRPr="005B5886" w:rsidRDefault="00476050" w:rsidP="00FD0BC8">
            <w:pPr>
              <w:ind w:left="180" w:right="180"/>
              <w:jc w:val="both"/>
              <w:rPr>
                <w:rFonts w:ascii="Arial" w:hAnsi="Arial" w:cs="Arial"/>
                <w:color w:val="FFFFFF" w:themeColor="background1"/>
                <w:sz w:val="32"/>
                <w:szCs w:val="32"/>
                <w:u w:val="single"/>
              </w:rPr>
            </w:pPr>
            <w:r w:rsidRPr="005B588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  <w:u w:val="single"/>
              </w:rPr>
              <w:t>Position Details</w:t>
            </w:r>
          </w:p>
          <w:p w14:paraId="0A89D4A0" w14:textId="34770557" w:rsidR="00476050" w:rsidRPr="00FD0BC8" w:rsidRDefault="00476050" w:rsidP="00FD0BC8">
            <w:pPr>
              <w:pStyle w:val="ListParagraph"/>
              <w:numPr>
                <w:ilvl w:val="0"/>
                <w:numId w:val="2"/>
              </w:numPr>
              <w:ind w:right="180"/>
              <w:jc w:val="both"/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</w:pPr>
            <w:r w:rsidRPr="00FD0BC8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</w:rPr>
              <w:t>Full-time:</w:t>
            </w:r>
            <w:r w:rsidRPr="00FD0BC8"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  <w:t xml:space="preserve"> 37 </w:t>
            </w:r>
            <w:r w:rsidR="005B5886" w:rsidRPr="00FD0BC8"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  <w:t>Scheduled Contact Hours</w:t>
            </w:r>
          </w:p>
          <w:p w14:paraId="64AEAAB5" w14:textId="1735C143" w:rsidR="00476050" w:rsidRPr="00FD0BC8" w:rsidRDefault="00476050" w:rsidP="00FD0BC8">
            <w:pPr>
              <w:pStyle w:val="ListParagraph"/>
              <w:numPr>
                <w:ilvl w:val="0"/>
                <w:numId w:val="2"/>
              </w:numPr>
              <w:ind w:right="180"/>
              <w:jc w:val="both"/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</w:pPr>
            <w:r w:rsidRPr="00FD0BC8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</w:rPr>
              <w:t>Compensation:</w:t>
            </w:r>
            <w:r w:rsidRPr="00FD0BC8"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  <w:t xml:space="preserve"> $75K + </w:t>
            </w:r>
            <w:r w:rsidR="005B5886" w:rsidRPr="00FD0BC8"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  <w:t>Bonus Structure</w:t>
            </w:r>
          </w:p>
          <w:p w14:paraId="74E46BF5" w14:textId="77777777" w:rsidR="005B5886" w:rsidRPr="005B5886" w:rsidRDefault="00476050" w:rsidP="005B5886">
            <w:pPr>
              <w:pStyle w:val="ListParagraph"/>
              <w:numPr>
                <w:ilvl w:val="0"/>
                <w:numId w:val="2"/>
              </w:numPr>
              <w:ind w:right="180"/>
              <w:jc w:val="both"/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</w:pPr>
            <w:r w:rsidRPr="00FD0BC8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</w:rPr>
              <w:t>Benefits:</w:t>
            </w:r>
          </w:p>
          <w:p w14:paraId="3EB4A2D9" w14:textId="392BA13D" w:rsidR="00476050" w:rsidRPr="005B5886" w:rsidRDefault="00476050" w:rsidP="005B5886">
            <w:pPr>
              <w:pStyle w:val="ListParagraph"/>
              <w:numPr>
                <w:ilvl w:val="0"/>
                <w:numId w:val="3"/>
              </w:numPr>
              <w:ind w:left="900" w:right="180"/>
              <w:jc w:val="both"/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</w:pPr>
            <w:r w:rsidRPr="005B5886"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  <w:t xml:space="preserve">50% of </w:t>
            </w:r>
            <w:r w:rsidR="005B5886" w:rsidRPr="005B5886"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  <w:t>Health Insurance Covered</w:t>
            </w:r>
          </w:p>
          <w:p w14:paraId="32D830F4" w14:textId="77777777" w:rsidR="00476050" w:rsidRPr="00FD0BC8" w:rsidRDefault="00476050" w:rsidP="005B5886">
            <w:pPr>
              <w:pStyle w:val="ListParagraph"/>
              <w:numPr>
                <w:ilvl w:val="0"/>
                <w:numId w:val="3"/>
              </w:numPr>
              <w:ind w:left="900" w:right="180"/>
              <w:jc w:val="both"/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</w:pPr>
            <w:r w:rsidRPr="00FD0BC8"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  <w:t>401(k)</w:t>
            </w:r>
          </w:p>
          <w:p w14:paraId="2ADADD7A" w14:textId="6BE2976E" w:rsidR="00476050" w:rsidRPr="00FD0BC8" w:rsidRDefault="00476050" w:rsidP="005B5886">
            <w:pPr>
              <w:pStyle w:val="ListParagraph"/>
              <w:numPr>
                <w:ilvl w:val="0"/>
                <w:numId w:val="3"/>
              </w:numPr>
              <w:ind w:left="900" w:right="180"/>
              <w:jc w:val="both"/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</w:pPr>
            <w:r w:rsidRPr="00FD0BC8"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  <w:t xml:space="preserve">Paid </w:t>
            </w:r>
            <w:r w:rsidR="005B5886" w:rsidRPr="00FD0BC8">
              <w:rPr>
                <w:rFonts w:ascii="Arial" w:eastAsia="Times New Roman" w:hAnsi="Arial" w:cs="Arial"/>
                <w:color w:val="FFFFFF" w:themeColor="background1"/>
                <w:sz w:val="32"/>
                <w:szCs w:val="32"/>
              </w:rPr>
              <w:t>Time Off</w:t>
            </w:r>
          </w:p>
          <w:p w14:paraId="50555663" w14:textId="5F9D480C" w:rsidR="00CB2792" w:rsidRPr="00682558" w:rsidRDefault="00CB2792" w:rsidP="00476050"/>
        </w:tc>
      </w:tr>
      <w:tr w:rsidR="00CB2792" w:rsidRPr="004632B4" w14:paraId="57AD7150" w14:textId="77777777" w:rsidTr="00B20C97">
        <w:trPr>
          <w:trHeight w:val="1584"/>
        </w:trPr>
        <w:tc>
          <w:tcPr>
            <w:tcW w:w="10800" w:type="dxa"/>
            <w:shd w:val="clear" w:color="auto" w:fill="F2F2F2" w:themeFill="background1" w:themeFillShade="F2"/>
            <w:vAlign w:val="center"/>
          </w:tcPr>
          <w:p w14:paraId="6EC7AD5D" w14:textId="737B6502" w:rsidR="00476050" w:rsidRPr="00837E11" w:rsidRDefault="00476050" w:rsidP="0029205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37E11">
              <w:rPr>
                <w:rFonts w:ascii="Segoe UI Emoji" w:hAnsi="Segoe UI Emoji" w:cs="Segoe UI Emoji"/>
                <w:sz w:val="32"/>
                <w:szCs w:val="32"/>
              </w:rPr>
              <w:t>📧</w:t>
            </w:r>
            <w:r w:rsidRPr="00837E1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837E11">
              <w:rPr>
                <w:rFonts w:ascii="Arial" w:hAnsi="Arial" w:cs="Arial"/>
                <w:b/>
                <w:bCs/>
                <w:sz w:val="32"/>
                <w:szCs w:val="32"/>
              </w:rPr>
              <w:t>Interested candidates:</w:t>
            </w:r>
            <w:r w:rsidRPr="00837E11">
              <w:rPr>
                <w:rFonts w:ascii="Arial" w:hAnsi="Arial" w:cs="Arial"/>
                <w:sz w:val="32"/>
                <w:szCs w:val="32"/>
              </w:rPr>
              <w:br/>
              <w:t xml:space="preserve">Contact Dr. Roselle at </w:t>
            </w:r>
            <w:hyperlink r:id="rId15" w:history="1">
              <w:r w:rsidRPr="00837E11">
                <w:rPr>
                  <w:rStyle w:val="Hyperlink"/>
                  <w:rFonts w:ascii="Arial" w:hAnsi="Arial" w:cs="Arial"/>
                  <w:sz w:val="32"/>
                  <w:szCs w:val="32"/>
                </w:rPr>
                <w:t>drtomroselle@gmail.com</w:t>
              </w:r>
            </w:hyperlink>
          </w:p>
          <w:p w14:paraId="7D52CAEF" w14:textId="77777777" w:rsidR="00476050" w:rsidRPr="00292059" w:rsidRDefault="00476050" w:rsidP="00292059">
            <w:pPr>
              <w:jc w:val="center"/>
              <w:rPr>
                <w:rFonts w:ascii="Segoe UI Emoji" w:hAnsi="Segoe UI Emoji" w:cs="Aptos"/>
                <w:sz w:val="12"/>
                <w:szCs w:val="12"/>
              </w:rPr>
            </w:pPr>
          </w:p>
          <w:p w14:paraId="18D5CFE7" w14:textId="77777777" w:rsidR="00FA3DA3" w:rsidRDefault="00476050" w:rsidP="00292059">
            <w:pPr>
              <w:jc w:val="center"/>
              <w:rPr>
                <w:sz w:val="20"/>
                <w:szCs w:val="20"/>
              </w:rPr>
            </w:pPr>
            <w:r w:rsidRPr="00837E11">
              <w:rPr>
                <w:rFonts w:ascii="Segoe UI Emoji" w:hAnsi="Segoe UI Emoji" w:cs="Segoe UI Emoji"/>
                <w:sz w:val="32"/>
                <w:szCs w:val="32"/>
              </w:rPr>
              <w:t>🌐</w:t>
            </w:r>
            <w:r w:rsidRPr="00837E1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837E11">
              <w:rPr>
                <w:rFonts w:ascii="Arial" w:hAnsi="Arial" w:cs="Arial"/>
                <w:b/>
                <w:bCs/>
                <w:sz w:val="32"/>
                <w:szCs w:val="32"/>
              </w:rPr>
              <w:t>Learn more:</w:t>
            </w:r>
            <w:r w:rsidRPr="00837E11">
              <w:rPr>
                <w:rFonts w:ascii="Arial" w:hAnsi="Arial" w:cs="Arial"/>
                <w:sz w:val="32"/>
                <w:szCs w:val="32"/>
              </w:rPr>
              <w:t xml:space="preserve"> </w:t>
            </w:r>
            <w:hyperlink r:id="rId16" w:tgtFrame="_new" w:history="1">
              <w:r w:rsidRPr="00837E11">
                <w:rPr>
                  <w:rStyle w:val="Hyperlink"/>
                  <w:rFonts w:ascii="Arial" w:hAnsi="Arial" w:cs="Arial"/>
                  <w:sz w:val="32"/>
                  <w:szCs w:val="32"/>
                </w:rPr>
                <w:t>www.rosellecare.com</w:t>
              </w:r>
            </w:hyperlink>
          </w:p>
          <w:p w14:paraId="521701D0" w14:textId="38620C18" w:rsidR="00E62D70" w:rsidRPr="00E62D70" w:rsidRDefault="00E62D70" w:rsidP="0029205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87946B0" w14:textId="77777777" w:rsidR="00C341DC" w:rsidRPr="00A3108B" w:rsidRDefault="00C341DC" w:rsidP="00702451">
      <w:pPr>
        <w:spacing w:after="0"/>
        <w:rPr>
          <w:sz w:val="14"/>
          <w:szCs w:val="14"/>
        </w:rPr>
      </w:pPr>
    </w:p>
    <w:sectPr w:rsidR="00C341DC" w:rsidRPr="00A3108B" w:rsidSect="003E36F6">
      <w:pgSz w:w="12240" w:h="15840" w:code="1"/>
      <w:pgMar w:top="720" w:right="720" w:bottom="288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D8AD" w14:textId="77777777" w:rsidR="00132DBF" w:rsidRDefault="00132DBF" w:rsidP="00CC6872">
      <w:pPr>
        <w:spacing w:after="0" w:line="240" w:lineRule="auto"/>
      </w:pPr>
      <w:r>
        <w:separator/>
      </w:r>
    </w:p>
  </w:endnote>
  <w:endnote w:type="continuationSeparator" w:id="0">
    <w:p w14:paraId="3F043D3E" w14:textId="77777777" w:rsidR="00132DBF" w:rsidRDefault="00132DBF" w:rsidP="00CC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 Hand Extrablack">
    <w:charset w:val="00"/>
    <w:family w:val="script"/>
    <w:pitch w:val="variable"/>
    <w:sig w:usb0="8000002F" w:usb1="0000000A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D30B" w14:textId="77777777" w:rsidR="00132DBF" w:rsidRDefault="00132DBF" w:rsidP="00CC6872">
      <w:pPr>
        <w:spacing w:after="0" w:line="240" w:lineRule="auto"/>
      </w:pPr>
      <w:r>
        <w:separator/>
      </w:r>
    </w:p>
  </w:footnote>
  <w:footnote w:type="continuationSeparator" w:id="0">
    <w:p w14:paraId="1D65A915" w14:textId="77777777" w:rsidR="00132DBF" w:rsidRDefault="00132DBF" w:rsidP="00CC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1EBB"/>
    <w:multiLevelType w:val="multilevel"/>
    <w:tmpl w:val="4112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57CF8"/>
    <w:multiLevelType w:val="hybridMultilevel"/>
    <w:tmpl w:val="9228839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BD953B1"/>
    <w:multiLevelType w:val="hybridMultilevel"/>
    <w:tmpl w:val="E48439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612134105">
    <w:abstractNumId w:val="0"/>
  </w:num>
  <w:num w:numId="2" w16cid:durableId="1634671681">
    <w:abstractNumId w:val="2"/>
  </w:num>
  <w:num w:numId="3" w16cid:durableId="208032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50"/>
    <w:rsid w:val="00003A84"/>
    <w:rsid w:val="0002192F"/>
    <w:rsid w:val="00036BE0"/>
    <w:rsid w:val="0004264D"/>
    <w:rsid w:val="000623C5"/>
    <w:rsid w:val="000658BA"/>
    <w:rsid w:val="000E4142"/>
    <w:rsid w:val="000F460D"/>
    <w:rsid w:val="00132DBF"/>
    <w:rsid w:val="001366E6"/>
    <w:rsid w:val="00141E58"/>
    <w:rsid w:val="001530ED"/>
    <w:rsid w:val="00163AB6"/>
    <w:rsid w:val="00163B3B"/>
    <w:rsid w:val="00172978"/>
    <w:rsid w:val="0017756F"/>
    <w:rsid w:val="001A6285"/>
    <w:rsid w:val="001E3C95"/>
    <w:rsid w:val="00202BF2"/>
    <w:rsid w:val="002062F0"/>
    <w:rsid w:val="0024121F"/>
    <w:rsid w:val="00266160"/>
    <w:rsid w:val="00292059"/>
    <w:rsid w:val="002E0C30"/>
    <w:rsid w:val="002E0CA3"/>
    <w:rsid w:val="00323B67"/>
    <w:rsid w:val="003417A5"/>
    <w:rsid w:val="00352103"/>
    <w:rsid w:val="0035692D"/>
    <w:rsid w:val="00356F3A"/>
    <w:rsid w:val="00371125"/>
    <w:rsid w:val="00393D8D"/>
    <w:rsid w:val="0039754D"/>
    <w:rsid w:val="003D0661"/>
    <w:rsid w:val="003E36F6"/>
    <w:rsid w:val="0040003F"/>
    <w:rsid w:val="00415378"/>
    <w:rsid w:val="004632B4"/>
    <w:rsid w:val="00470057"/>
    <w:rsid w:val="00476050"/>
    <w:rsid w:val="00520D2D"/>
    <w:rsid w:val="0053676A"/>
    <w:rsid w:val="005673D3"/>
    <w:rsid w:val="00591E72"/>
    <w:rsid w:val="005B5886"/>
    <w:rsid w:val="005C6CB7"/>
    <w:rsid w:val="005D72BF"/>
    <w:rsid w:val="00604FF7"/>
    <w:rsid w:val="00641927"/>
    <w:rsid w:val="00682558"/>
    <w:rsid w:val="006967D4"/>
    <w:rsid w:val="006A0CDE"/>
    <w:rsid w:val="006B1D44"/>
    <w:rsid w:val="006C1218"/>
    <w:rsid w:val="006C1F53"/>
    <w:rsid w:val="00702451"/>
    <w:rsid w:val="00706B05"/>
    <w:rsid w:val="00745ADA"/>
    <w:rsid w:val="00792C42"/>
    <w:rsid w:val="007C3989"/>
    <w:rsid w:val="007E4F73"/>
    <w:rsid w:val="00801343"/>
    <w:rsid w:val="008142CE"/>
    <w:rsid w:val="00820060"/>
    <w:rsid w:val="00823B3F"/>
    <w:rsid w:val="00837E11"/>
    <w:rsid w:val="008E5190"/>
    <w:rsid w:val="008F11E4"/>
    <w:rsid w:val="008F5B43"/>
    <w:rsid w:val="00900CCC"/>
    <w:rsid w:val="00902CFE"/>
    <w:rsid w:val="00923A8B"/>
    <w:rsid w:val="009537A7"/>
    <w:rsid w:val="00963A51"/>
    <w:rsid w:val="00967D32"/>
    <w:rsid w:val="0097129A"/>
    <w:rsid w:val="00983AF3"/>
    <w:rsid w:val="009C0445"/>
    <w:rsid w:val="009C4672"/>
    <w:rsid w:val="009D51DE"/>
    <w:rsid w:val="009F6D8D"/>
    <w:rsid w:val="00A068F5"/>
    <w:rsid w:val="00A11531"/>
    <w:rsid w:val="00A3108B"/>
    <w:rsid w:val="00A31C80"/>
    <w:rsid w:val="00A77E7C"/>
    <w:rsid w:val="00A90DE9"/>
    <w:rsid w:val="00A90E84"/>
    <w:rsid w:val="00AA26BD"/>
    <w:rsid w:val="00AA3C60"/>
    <w:rsid w:val="00AF3894"/>
    <w:rsid w:val="00B20C97"/>
    <w:rsid w:val="00B93590"/>
    <w:rsid w:val="00BA6078"/>
    <w:rsid w:val="00BB2773"/>
    <w:rsid w:val="00BB2C09"/>
    <w:rsid w:val="00BD7CB6"/>
    <w:rsid w:val="00BE29BC"/>
    <w:rsid w:val="00C0450F"/>
    <w:rsid w:val="00C341DC"/>
    <w:rsid w:val="00C368B2"/>
    <w:rsid w:val="00C4331C"/>
    <w:rsid w:val="00C50340"/>
    <w:rsid w:val="00C55980"/>
    <w:rsid w:val="00CB2792"/>
    <w:rsid w:val="00CB7132"/>
    <w:rsid w:val="00CC6872"/>
    <w:rsid w:val="00CF2CFF"/>
    <w:rsid w:val="00CF51AD"/>
    <w:rsid w:val="00D03D18"/>
    <w:rsid w:val="00D0530B"/>
    <w:rsid w:val="00D26FEC"/>
    <w:rsid w:val="00D35FAE"/>
    <w:rsid w:val="00D96BDD"/>
    <w:rsid w:val="00E45977"/>
    <w:rsid w:val="00E62D70"/>
    <w:rsid w:val="00E7522A"/>
    <w:rsid w:val="00E97896"/>
    <w:rsid w:val="00EA32C2"/>
    <w:rsid w:val="00EB6F8F"/>
    <w:rsid w:val="00ED3E02"/>
    <w:rsid w:val="00EF05BC"/>
    <w:rsid w:val="00F01C5F"/>
    <w:rsid w:val="00F17056"/>
    <w:rsid w:val="00F55AEF"/>
    <w:rsid w:val="00F76585"/>
    <w:rsid w:val="00FA3DA3"/>
    <w:rsid w:val="00FB3E6F"/>
    <w:rsid w:val="00F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97A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C2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927"/>
    <w:pPr>
      <w:keepNext/>
      <w:keepLines/>
      <w:spacing w:before="480" w:after="120"/>
      <w:jc w:val="center"/>
      <w:outlineLvl w:val="0"/>
    </w:pPr>
    <w:rPr>
      <w:rFonts w:eastAsiaTheme="majorEastAsia" w:cstheme="majorBidi"/>
      <w:caps/>
      <w:color w:val="FFFFFF" w:themeColor="background1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1927"/>
    <w:pPr>
      <w:keepNext/>
      <w:keepLines/>
      <w:spacing w:before="40" w:after="480"/>
      <w:ind w:left="432" w:right="432"/>
      <w:jc w:val="center"/>
      <w:outlineLvl w:val="1"/>
    </w:pPr>
    <w:rPr>
      <w:rFonts w:asciiTheme="minorHAnsi" w:eastAsiaTheme="majorEastAsia" w:hAnsiTheme="minorHAnsi" w:cstheme="majorBidi"/>
      <w:color w:val="FFFFFF" w:themeColor="background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A6078"/>
    <w:pPr>
      <w:keepNext/>
      <w:keepLines/>
      <w:spacing w:before="40" w:after="0"/>
      <w:jc w:val="center"/>
      <w:outlineLvl w:val="2"/>
    </w:pPr>
    <w:rPr>
      <w:rFonts w:eastAsiaTheme="majorEastAsia" w:cstheme="majorBidi"/>
      <w:color w:val="27496D" w:themeColor="accent3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927"/>
    <w:rPr>
      <w:rFonts w:asciiTheme="majorHAnsi" w:eastAsiaTheme="majorEastAsia" w:hAnsiTheme="majorHAnsi" w:cstheme="majorBidi"/>
      <w:caps/>
      <w:color w:val="FFFFFF" w:themeColor="background1"/>
      <w:sz w:val="90"/>
      <w:szCs w:val="3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3417A5"/>
    <w:pPr>
      <w:spacing w:after="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A32C2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7756F"/>
    <w:pPr>
      <w:numPr>
        <w:ilvl w:val="1"/>
      </w:numPr>
      <w:jc w:val="center"/>
    </w:pPr>
    <w:rPr>
      <w:rFonts w:eastAsiaTheme="minorEastAsia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A32C2"/>
    <w:rPr>
      <w:rFonts w:asciiTheme="majorHAnsi" w:eastAsiaTheme="minorEastAsia" w:hAnsiTheme="majorHAnsi"/>
      <w:spacing w:val="15"/>
      <w:sz w:val="36"/>
    </w:rPr>
  </w:style>
  <w:style w:type="table" w:styleId="TableGrid">
    <w:name w:val="Table Grid"/>
    <w:basedOn w:val="TableNormal"/>
    <w:uiPriority w:val="39"/>
    <w:rsid w:val="00EF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5FA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41927"/>
    <w:rPr>
      <w:rFonts w:eastAsiaTheme="majorEastAsia" w:cstheme="majorBidi"/>
      <w:color w:val="FFFFFF" w:themeColor="background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927"/>
    <w:rPr>
      <w:rFonts w:asciiTheme="majorHAnsi" w:eastAsiaTheme="majorEastAsia" w:hAnsiTheme="majorHAnsi" w:cstheme="majorBidi"/>
      <w:color w:val="27496D" w:themeColor="accent3"/>
      <w:sz w:val="36"/>
      <w:szCs w:val="24"/>
    </w:rPr>
  </w:style>
  <w:style w:type="paragraph" w:styleId="Header">
    <w:name w:val="header"/>
    <w:basedOn w:val="Normal"/>
    <w:link w:val="HeaderChar"/>
    <w:uiPriority w:val="99"/>
    <w:semiHidden/>
    <w:rsid w:val="00CC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927"/>
    <w:rPr>
      <w:rFonts w:ascii="Avenir Next LT Pro" w:hAnsi="Avenir Next LT Pro"/>
    </w:rPr>
  </w:style>
  <w:style w:type="paragraph" w:styleId="Footer">
    <w:name w:val="footer"/>
    <w:basedOn w:val="Normal"/>
    <w:link w:val="FooterChar"/>
    <w:uiPriority w:val="99"/>
    <w:semiHidden/>
    <w:rsid w:val="00CC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927"/>
    <w:rPr>
      <w:rFonts w:ascii="Avenir Next LT Pro" w:hAnsi="Avenir Next LT Pro"/>
    </w:rPr>
  </w:style>
  <w:style w:type="paragraph" w:customStyle="1" w:styleId="Address">
    <w:name w:val="Address"/>
    <w:basedOn w:val="Normal"/>
    <w:semiHidden/>
    <w:qFormat/>
    <w:rsid w:val="00682558"/>
    <w:pPr>
      <w:framePr w:hSpace="180" w:wrap="around" w:vAnchor="text" w:hAnchor="text" w:xAlign="center" w:y="1"/>
      <w:spacing w:after="0" w:line="240" w:lineRule="auto"/>
      <w:suppressOverlap/>
      <w:jc w:val="center"/>
    </w:pPr>
    <w:rPr>
      <w:spacing w:val="15"/>
      <w:sz w:val="36"/>
    </w:rPr>
  </w:style>
  <w:style w:type="paragraph" w:customStyle="1" w:styleId="Time">
    <w:name w:val="Time"/>
    <w:basedOn w:val="Normal"/>
    <w:semiHidden/>
    <w:qFormat/>
    <w:rsid w:val="00682558"/>
    <w:pPr>
      <w:framePr w:hSpace="180" w:wrap="around" w:vAnchor="text" w:hAnchor="text" w:xAlign="center" w:y="1"/>
      <w:spacing w:after="0" w:line="240" w:lineRule="auto"/>
      <w:suppressOverlap/>
      <w:jc w:val="center"/>
    </w:pPr>
    <w:rPr>
      <w:spacing w:val="15"/>
      <w:sz w:val="36"/>
    </w:rPr>
  </w:style>
  <w:style w:type="character" w:customStyle="1" w:styleId="Teal">
    <w:name w:val="Teal"/>
    <w:uiPriority w:val="1"/>
    <w:qFormat/>
    <w:rsid w:val="00682558"/>
    <w:rPr>
      <w:color w:val="00A8CC" w:themeColor="accent1"/>
    </w:rPr>
  </w:style>
  <w:style w:type="paragraph" w:styleId="Date">
    <w:name w:val="Date"/>
    <w:basedOn w:val="Normal"/>
    <w:next w:val="Normal"/>
    <w:link w:val="DateChar"/>
    <w:uiPriority w:val="99"/>
    <w:semiHidden/>
    <w:rsid w:val="00682558"/>
    <w:pPr>
      <w:framePr w:hSpace="180" w:wrap="around" w:vAnchor="text" w:hAnchor="text" w:xAlign="center" w:y="1"/>
      <w:spacing w:before="360" w:after="0" w:line="240" w:lineRule="auto"/>
      <w:suppressOverlap/>
      <w:jc w:val="center"/>
    </w:pPr>
    <w:rPr>
      <w:spacing w:val="15"/>
      <w:sz w:val="36"/>
    </w:rPr>
  </w:style>
  <w:style w:type="character" w:customStyle="1" w:styleId="DateChar">
    <w:name w:val="Date Char"/>
    <w:basedOn w:val="DefaultParagraphFont"/>
    <w:link w:val="Date"/>
    <w:uiPriority w:val="99"/>
    <w:semiHidden/>
    <w:rsid w:val="00EA32C2"/>
    <w:rPr>
      <w:rFonts w:asciiTheme="majorHAnsi" w:hAnsiTheme="majorHAnsi"/>
      <w:spacing w:val="15"/>
      <w:sz w:val="36"/>
    </w:rPr>
  </w:style>
  <w:style w:type="paragraph" w:customStyle="1" w:styleId="SignUp">
    <w:name w:val="Sign Up"/>
    <w:basedOn w:val="Normal"/>
    <w:semiHidden/>
    <w:qFormat/>
    <w:rsid w:val="00682558"/>
    <w:pPr>
      <w:framePr w:hSpace="180" w:wrap="around" w:vAnchor="text" w:hAnchor="text" w:xAlign="center" w:y="1"/>
      <w:spacing w:before="120" w:after="480" w:line="240" w:lineRule="auto"/>
      <w:suppressOverlap/>
      <w:jc w:val="center"/>
    </w:pPr>
    <w:rPr>
      <w:spacing w:val="15"/>
      <w:sz w:val="36"/>
    </w:rPr>
  </w:style>
  <w:style w:type="character" w:styleId="Hyperlink">
    <w:name w:val="Hyperlink"/>
    <w:basedOn w:val="DefaultParagraphFont"/>
    <w:uiPriority w:val="99"/>
    <w:unhideWhenUsed/>
    <w:rsid w:val="00682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558"/>
    <w:rPr>
      <w:color w:val="605E5C"/>
      <w:shd w:val="clear" w:color="auto" w:fill="E1DFDD"/>
    </w:rPr>
  </w:style>
  <w:style w:type="character" w:customStyle="1" w:styleId="DarkBlue">
    <w:name w:val="Dark Blue"/>
    <w:uiPriority w:val="1"/>
    <w:qFormat/>
    <w:rsid w:val="00682558"/>
    <w:rPr>
      <w:color w:val="27496D" w:themeColor="accent3"/>
    </w:rPr>
  </w:style>
  <w:style w:type="character" w:customStyle="1" w:styleId="DarkTeal">
    <w:name w:val="Dark Teal"/>
    <w:uiPriority w:val="1"/>
    <w:qFormat/>
    <w:rsid w:val="00682558"/>
    <w:rPr>
      <w:color w:val="0C7B93" w:themeColor="accent2"/>
    </w:rPr>
  </w:style>
  <w:style w:type="paragraph" w:styleId="ListParagraph">
    <w:name w:val="List Paragraph"/>
    <w:basedOn w:val="Normal"/>
    <w:uiPriority w:val="34"/>
    <w:semiHidden/>
    <w:qFormat/>
    <w:rsid w:val="00FD0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osellecare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rtomroselle@gmai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eger\AppData\Roaming\Microsoft\Templates\Pet%20volunteer%20opportunity%20flyer.dotx" TargetMode="External"/></Relationships>
</file>

<file path=word/theme/theme1.xml><?xml version="1.0" encoding="utf-8"?>
<a:theme xmlns:a="http://schemas.openxmlformats.org/drawingml/2006/main" name="Office Theme">
  <a:themeElements>
    <a:clrScheme name="Pet Volunte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8CC"/>
      </a:accent1>
      <a:accent2>
        <a:srgbClr val="0C7B93"/>
      </a:accent2>
      <a:accent3>
        <a:srgbClr val="27496D"/>
      </a:accent3>
      <a:accent4>
        <a:srgbClr val="14285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Avenir Next LT Pro"/>
        <a:ea typeface=""/>
        <a:cs typeface=""/>
      </a:majorFont>
      <a:minorFont>
        <a:latin typeface="The Hand Extrablac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  <_ip_UnifiedCompliancePolicyUIAction xmlns="http://schemas.microsoft.com/sharepoint/v3" xsi:nil="true"/>
    <Image xmlns="71af3243-3dd4-4a8d-8c0d-dd76da1f02a5">
      <Url xsi:nil="true"/>
      <Description xsi:nil="true"/>
    </Image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0B967-18E1-4F78-9EFB-A14CB26F9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92CE7-88A3-4B7B-9DEA-17535BAE1493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D36B24F2-D6EA-47D7-A44A-1E27494D13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C4CA23-8A8C-49D8-BB07-4B50A9B15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Pet volunteer opportunity flyer</Template>
  <TotalTime>0</TotalTime>
  <Pages>1</Pages>
  <Words>97</Words>
  <Characters>600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2025-11-05T22:04:00Z</dcterms:created>
  <dcterms:modified xsi:type="dcterms:W3CDTF">2025-11-05T23:19:00Z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